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6B83" w14:textId="77777777" w:rsidR="005C410C" w:rsidRPr="005C410C" w:rsidRDefault="005C410C" w:rsidP="005C410C">
      <w:pPr>
        <w:spacing w:after="0"/>
        <w:jc w:val="center"/>
        <w:rPr>
          <w:b/>
          <w:lang w:val="en-GB"/>
        </w:rPr>
      </w:pPr>
      <w:r w:rsidRPr="005C410C">
        <w:rPr>
          <w:b/>
          <w:lang w:val="en-GB"/>
        </w:rPr>
        <w:t>After the Mobility</w:t>
      </w: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8"/>
        <w:gridCol w:w="1136"/>
        <w:gridCol w:w="1273"/>
        <w:gridCol w:w="571"/>
        <w:gridCol w:w="990"/>
        <w:gridCol w:w="1421"/>
        <w:gridCol w:w="850"/>
        <w:gridCol w:w="992"/>
        <w:gridCol w:w="1134"/>
        <w:gridCol w:w="567"/>
        <w:gridCol w:w="1134"/>
      </w:tblGrid>
      <w:tr w:rsidR="005C410C" w:rsidRPr="006135E3" w14:paraId="75BBB32C" w14:textId="77777777" w:rsidTr="005C410C">
        <w:trPr>
          <w:trHeight w:val="100"/>
        </w:trPr>
        <w:tc>
          <w:tcPr>
            <w:tcW w:w="98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734E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lang w:val="en-GB"/>
              </w:rPr>
              <w:br w:type="page"/>
            </w:r>
          </w:p>
          <w:p w14:paraId="2CE954C6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068" w:type="dxa"/>
            <w:gridSpan w:val="10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E65F6D1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Transcript of Records</w:t>
            </w:r>
            <w:r w:rsidRPr="005C410C" w:rsidDel="008225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5C41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at the Receiving Institution </w:t>
            </w:r>
          </w:p>
          <w:p w14:paraId="78BA5CF4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18916AF9" w14:textId="14BF9EDF" w:rsidR="00BC5464" w:rsidRDefault="00BC5464" w:rsidP="00BC5464">
            <w:pPr>
              <w:spacing w:before="80" w:after="80"/>
              <w:ind w:right="-993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Start date and end date of the complete study period (incl. virtual component, if applicable)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br/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 [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</w:t>
            </w:r>
          </w:p>
          <w:p w14:paraId="5CC11125" w14:textId="1DC193B9" w:rsidR="005C410C" w:rsidRPr="005C410C" w:rsidRDefault="00BC5464" w:rsidP="00BC54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Start date and end date of physical mobility: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 [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</w:t>
            </w:r>
          </w:p>
        </w:tc>
      </w:tr>
      <w:tr w:rsidR="005C410C" w:rsidRPr="006135E3" w14:paraId="40BEA26C" w14:textId="77777777" w:rsidTr="005C410C">
        <w:trPr>
          <w:trHeight w:val="456"/>
        </w:trPr>
        <w:tc>
          <w:tcPr>
            <w:tcW w:w="988" w:type="dxa"/>
            <w:vMerge w:val="restart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3CD58D0E" w14:textId="1AD9A7D1" w:rsidR="005C410C" w:rsidRPr="005C410C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Table </w:t>
            </w:r>
            <w:r w:rsidR="006135E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</w:t>
            </w:r>
          </w:p>
          <w:p w14:paraId="6791257B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After the mobility</w:t>
            </w:r>
          </w:p>
          <w:p w14:paraId="4657BFE4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2F69705C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7B084DCA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D2C75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code</w:t>
            </w:r>
            <w:r w:rsidRPr="005C410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5C410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br/>
              <w:t>(if any)</w:t>
            </w:r>
          </w:p>
        </w:tc>
        <w:tc>
          <w:tcPr>
            <w:tcW w:w="42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F318A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 at the Receiving Institution</w:t>
            </w:r>
            <w:r w:rsidRPr="005C410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11DC34FB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93D5A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Was the component successfully completed by the student? </w:t>
            </w:r>
            <w:r w:rsidRPr="005C410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[Yes/No]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37A10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ECTS credits </w:t>
            </w:r>
            <w:r w:rsidRPr="005C410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5C410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(or equivalent)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06CEA5E3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Grades received at the Receiving Institution</w:t>
            </w:r>
          </w:p>
        </w:tc>
      </w:tr>
      <w:tr w:rsidR="005C410C" w:rsidRPr="006135E3" w14:paraId="78B12662" w14:textId="77777777" w:rsidTr="005C410C">
        <w:trPr>
          <w:trHeight w:val="122"/>
        </w:trPr>
        <w:tc>
          <w:tcPr>
            <w:tcW w:w="988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9E279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2229C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BC5464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25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68ED0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BC54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1C118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BC54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896F31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BC54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B7B6A7D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6135E3" w14:paraId="447D4B2F" w14:textId="77777777" w:rsidTr="005C410C">
        <w:trPr>
          <w:trHeight w:val="119"/>
        </w:trPr>
        <w:tc>
          <w:tcPr>
            <w:tcW w:w="988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A69E0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C7BFB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BC5464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2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D4292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BC54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FB495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BC54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7F6DED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BC54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59A906F8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6135E3" w14:paraId="28C0AA19" w14:textId="77777777" w:rsidTr="005C410C">
        <w:trPr>
          <w:trHeight w:val="194"/>
        </w:trPr>
        <w:tc>
          <w:tcPr>
            <w:tcW w:w="988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A23EB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099AF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BC54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2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4819A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BC54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CBF2C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BC54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FEC6BD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BC54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001B0CA4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6135E3" w14:paraId="3D530AD1" w14:textId="77777777" w:rsidTr="005C410C">
        <w:trPr>
          <w:trHeight w:val="194"/>
        </w:trPr>
        <w:tc>
          <w:tcPr>
            <w:tcW w:w="988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4A559B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2D8F9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2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AB51A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D2A5E6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334146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05BD04D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6135E3" w14:paraId="5742CCAF" w14:textId="77777777" w:rsidTr="005C410C">
        <w:trPr>
          <w:trHeight w:val="194"/>
        </w:trPr>
        <w:tc>
          <w:tcPr>
            <w:tcW w:w="988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D2D389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9FFEA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2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BA959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8C8031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1EAEDE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43275709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6135E3" w14:paraId="17DBE42B" w14:textId="77777777" w:rsidTr="005C410C">
        <w:trPr>
          <w:trHeight w:val="194"/>
        </w:trPr>
        <w:tc>
          <w:tcPr>
            <w:tcW w:w="988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B33C4D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D30EF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2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B2E4C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5BDB8C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5DB5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3AD1A60C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6135E3" w14:paraId="3B5AC531" w14:textId="77777777" w:rsidTr="005C410C">
        <w:trPr>
          <w:trHeight w:val="194"/>
        </w:trPr>
        <w:tc>
          <w:tcPr>
            <w:tcW w:w="988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CCF5DF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16B50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2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ECD35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932884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864DFB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326A841B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6135E3" w14:paraId="1ED6DA05" w14:textId="77777777" w:rsidTr="005C410C">
        <w:trPr>
          <w:trHeight w:val="194"/>
        </w:trPr>
        <w:tc>
          <w:tcPr>
            <w:tcW w:w="988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4BCA49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C1210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2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DA47D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4C1D7D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140239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2A63F4A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6135E3" w14:paraId="4B8A601F" w14:textId="77777777" w:rsidTr="005C410C">
        <w:trPr>
          <w:trHeight w:val="194"/>
        </w:trPr>
        <w:tc>
          <w:tcPr>
            <w:tcW w:w="988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76A704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21CF1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2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D3740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4D42BB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05C76A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08C0124A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6135E3" w14:paraId="2EEE8A08" w14:textId="77777777" w:rsidTr="005C410C">
        <w:trPr>
          <w:trHeight w:val="194"/>
        </w:trPr>
        <w:tc>
          <w:tcPr>
            <w:tcW w:w="988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966ACB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BA5F2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2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9F13B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5846BD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9EA67C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1065DD7C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6135E3" w14:paraId="394AEB17" w14:textId="77777777" w:rsidTr="005C410C">
        <w:trPr>
          <w:trHeight w:val="194"/>
        </w:trPr>
        <w:tc>
          <w:tcPr>
            <w:tcW w:w="988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32204A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D6004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2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96EF2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91E632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38F36B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5DF0EE2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6135E3" w14:paraId="3484EE5B" w14:textId="77777777" w:rsidTr="005C410C">
        <w:trPr>
          <w:trHeight w:val="194"/>
        </w:trPr>
        <w:tc>
          <w:tcPr>
            <w:tcW w:w="988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2995EB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91390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2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0682E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49AA10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0E23AC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0A7B3AA1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6135E3" w14:paraId="0D29EB0F" w14:textId="77777777" w:rsidTr="005C410C">
        <w:trPr>
          <w:trHeight w:val="194"/>
        </w:trPr>
        <w:tc>
          <w:tcPr>
            <w:tcW w:w="988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B8F7EA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BCA90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2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6C822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18A7AE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E58432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E0D3EAA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6135E3" w14:paraId="7749A130" w14:textId="77777777" w:rsidTr="005C410C">
        <w:trPr>
          <w:trHeight w:val="194"/>
        </w:trPr>
        <w:tc>
          <w:tcPr>
            <w:tcW w:w="988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2B5620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3BB87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2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E02D5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F8896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F7A8D9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74157C2C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6135E3" w14:paraId="2DAD737B" w14:textId="77777777" w:rsidTr="005C410C">
        <w:trPr>
          <w:trHeight w:val="194"/>
        </w:trPr>
        <w:tc>
          <w:tcPr>
            <w:tcW w:w="988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B99C5B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03AE2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2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FB231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F3BD38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AEE8C1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48242508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5C410C" w14:paraId="3BA83B1E" w14:textId="77777777" w:rsidTr="005C410C">
        <w:trPr>
          <w:trHeight w:val="174"/>
        </w:trPr>
        <w:tc>
          <w:tcPr>
            <w:tcW w:w="988" w:type="dxa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040A7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D41C7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255" w:type="dxa"/>
            <w:gridSpan w:val="4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1338D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239445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FBF234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Total: …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000000"/>
            </w:tcBorders>
          </w:tcPr>
          <w:p w14:paraId="5D87BE9B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5C410C" w14:paraId="4ABD42B0" w14:textId="77777777" w:rsidTr="005C410C">
        <w:trPr>
          <w:trHeight w:val="269"/>
        </w:trPr>
        <w:tc>
          <w:tcPr>
            <w:tcW w:w="2124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0BC93" w14:textId="77777777" w:rsidR="005C410C" w:rsidRPr="005C410C" w:rsidRDefault="005C410C" w:rsidP="005C41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lang w:val="en-GB"/>
              </w:rPr>
              <w:br w:type="page"/>
            </w:r>
            <w:r w:rsidRPr="005C410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184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F229B" w14:textId="77777777" w:rsidR="005C410C" w:rsidRPr="005C410C" w:rsidRDefault="005C410C" w:rsidP="005C41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41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55F478F" w14:textId="77777777" w:rsidR="005C410C" w:rsidRPr="005C410C" w:rsidRDefault="005C410C" w:rsidP="005C41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842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3491C14" w14:textId="77777777" w:rsidR="005C410C" w:rsidRPr="005C410C" w:rsidRDefault="005C410C" w:rsidP="005C41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71104" w14:textId="77777777" w:rsidR="005C410C" w:rsidRPr="005C410C" w:rsidRDefault="005C410C" w:rsidP="005C41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7DE4B9EA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Signature  </w:t>
            </w:r>
          </w:p>
        </w:tc>
      </w:tr>
      <w:tr w:rsidR="005C410C" w:rsidRPr="005C410C" w14:paraId="25F67376" w14:textId="77777777" w:rsidTr="005C410C">
        <w:trPr>
          <w:trHeight w:val="413"/>
        </w:trPr>
        <w:tc>
          <w:tcPr>
            <w:tcW w:w="21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59B43D5E" w14:textId="77777777" w:rsidR="005C410C" w:rsidRPr="005C410C" w:rsidRDefault="005C410C" w:rsidP="005C410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Supervisor</w:t>
            </w:r>
            <w:r w:rsidRPr="005C410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val="en-GB" w:eastAsia="en-GB"/>
              </w:rPr>
              <w:t xml:space="preserve">11 </w:t>
            </w:r>
            <w:r w:rsidRPr="005C410C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at the Receiving Organisation</w:t>
            </w:r>
          </w:p>
        </w:tc>
        <w:tc>
          <w:tcPr>
            <w:tcW w:w="18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639111F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4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652D085" w14:textId="5175D1F3" w:rsidR="005C410C" w:rsidRPr="005C410C" w:rsidRDefault="005C410C" w:rsidP="005C410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2163457" w14:textId="30044460" w:rsidR="005C410C" w:rsidRPr="005C410C" w:rsidRDefault="005C410C" w:rsidP="005C410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8E2C606" w14:textId="77777777" w:rsidR="005C410C" w:rsidRPr="005C410C" w:rsidRDefault="005C410C" w:rsidP="005C410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4ED3948B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5C410C" w14:paraId="06520935" w14:textId="77777777" w:rsidTr="00BC5464">
        <w:trPr>
          <w:trHeight w:val="284"/>
        </w:trPr>
        <w:tc>
          <w:tcPr>
            <w:tcW w:w="3397" w:type="dxa"/>
            <w:gridSpan w:val="3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90804C3" w14:textId="77777777" w:rsidR="005C410C" w:rsidRPr="005C410C" w:rsidRDefault="005C410C" w:rsidP="005C410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1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14:paraId="13AB5A53" w14:textId="77777777" w:rsidR="005C410C" w:rsidRPr="005C410C" w:rsidRDefault="005C410C" w:rsidP="005C410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14:paraId="48ECE238" w14:textId="77777777" w:rsidR="005C410C" w:rsidRPr="005C410C" w:rsidRDefault="005C410C" w:rsidP="005C410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2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14:paraId="5B5B3A4E" w14:textId="77777777" w:rsidR="005C410C" w:rsidRPr="005C410C" w:rsidRDefault="005C410C" w:rsidP="005C410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14:paraId="55D8B37A" w14:textId="77777777" w:rsidR="005C410C" w:rsidRPr="005C410C" w:rsidRDefault="005C410C" w:rsidP="005C410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56A33CC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5C410C" w14:paraId="068B1FDB" w14:textId="77777777" w:rsidTr="005C410C">
        <w:trPr>
          <w:trHeight w:val="104"/>
        </w:trPr>
        <w:tc>
          <w:tcPr>
            <w:tcW w:w="98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DF8B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068" w:type="dxa"/>
            <w:gridSpan w:val="10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E878E32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Transcript of Records and Recognition at the Sending Institution</w:t>
            </w:r>
          </w:p>
          <w:p w14:paraId="7166DE91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045AB7B0" w14:textId="77777777" w:rsidR="00BC5464" w:rsidRDefault="00BC5464" w:rsidP="00BC5464">
            <w:pPr>
              <w:spacing w:before="80" w:after="80"/>
              <w:ind w:right="-993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Start date and end date of the complete study period (incl. virtual component, if applicable)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br/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 [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</w:t>
            </w:r>
          </w:p>
          <w:p w14:paraId="3871F32F" w14:textId="27458B31" w:rsidR="005C410C" w:rsidRPr="005C410C" w:rsidRDefault="00BC5464" w:rsidP="00BC54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Start date and end date of physical mobility: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 [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</w:t>
            </w:r>
          </w:p>
        </w:tc>
      </w:tr>
      <w:tr w:rsidR="005C410C" w:rsidRPr="005C410C" w14:paraId="580C71D3" w14:textId="77777777" w:rsidTr="005C410C">
        <w:trPr>
          <w:trHeight w:val="386"/>
        </w:trPr>
        <w:tc>
          <w:tcPr>
            <w:tcW w:w="988" w:type="dxa"/>
            <w:vMerge w:val="restart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hideMark/>
          </w:tcPr>
          <w:p w14:paraId="2251B681" w14:textId="632398C6" w:rsidR="005C410C" w:rsidRPr="005C410C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Table </w:t>
            </w:r>
            <w:r w:rsidR="006135E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</w:t>
            </w:r>
          </w:p>
          <w:p w14:paraId="33D33134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After the mobility</w:t>
            </w:r>
          </w:p>
          <w:p w14:paraId="48137686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2DB6DC54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F60B3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Pr="005C410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5C410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510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D993B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Title of recognised component</w:t>
            </w:r>
            <w:r w:rsidRPr="005C410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5C410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at the Sending Institution</w:t>
            </w:r>
            <w:r w:rsidRPr="005C410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100C3CFC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C4D23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ECTS credits (or equivalent)  recognised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61781D64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Grades registered at the Sending Institution</w:t>
            </w:r>
            <w:r w:rsidRPr="005C410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5C410C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br/>
              <w:t>(if applicable)</w:t>
            </w:r>
          </w:p>
        </w:tc>
      </w:tr>
      <w:tr w:rsidR="005C410C" w:rsidRPr="005C410C" w14:paraId="4579CA63" w14:textId="77777777" w:rsidTr="005C410C">
        <w:trPr>
          <w:trHeight w:val="89"/>
        </w:trPr>
        <w:tc>
          <w:tcPr>
            <w:tcW w:w="98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78617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00369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BC5464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510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FB214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BC54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0F886C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BC54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58F18B4C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5C410C" w14:paraId="59F2CC68" w14:textId="77777777" w:rsidTr="005C410C">
        <w:trPr>
          <w:trHeight w:val="163"/>
        </w:trPr>
        <w:tc>
          <w:tcPr>
            <w:tcW w:w="98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60164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059D5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BC5464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510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307A2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BC54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48C817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BC54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730E5F5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5C410C" w14:paraId="51AD4C1E" w14:textId="77777777" w:rsidTr="005C410C">
        <w:trPr>
          <w:trHeight w:val="96"/>
        </w:trPr>
        <w:tc>
          <w:tcPr>
            <w:tcW w:w="98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89AE8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B8A0D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BC54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51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BF168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BC54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91712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BC546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296E3C8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5C410C" w14:paraId="5D17160F" w14:textId="77777777" w:rsidTr="005C410C">
        <w:trPr>
          <w:trHeight w:val="96"/>
        </w:trPr>
        <w:tc>
          <w:tcPr>
            <w:tcW w:w="98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04DFA49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77EC3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6DA2E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CE8AF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58375079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5C410C" w14:paraId="0BBFC468" w14:textId="77777777" w:rsidTr="005C410C">
        <w:trPr>
          <w:trHeight w:val="96"/>
        </w:trPr>
        <w:tc>
          <w:tcPr>
            <w:tcW w:w="98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9B63110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1711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2C25D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7745CB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07BD7F0D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5C410C" w14:paraId="0B561458" w14:textId="77777777" w:rsidTr="005C410C">
        <w:trPr>
          <w:trHeight w:val="96"/>
        </w:trPr>
        <w:tc>
          <w:tcPr>
            <w:tcW w:w="98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6DE837A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6B3EA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0F49E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853EB8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2FC3F335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5C410C" w14:paraId="5DA43C3B" w14:textId="77777777" w:rsidTr="005C410C">
        <w:trPr>
          <w:trHeight w:val="96"/>
        </w:trPr>
        <w:tc>
          <w:tcPr>
            <w:tcW w:w="98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0573084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CE270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7BC27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BA07BF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73C81395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5C410C" w14:paraId="7CD41674" w14:textId="77777777" w:rsidTr="005C410C">
        <w:trPr>
          <w:trHeight w:val="96"/>
        </w:trPr>
        <w:tc>
          <w:tcPr>
            <w:tcW w:w="98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0A77C14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FBA2C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F895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3E663A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7FE48520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5C410C" w14:paraId="493942F7" w14:textId="77777777" w:rsidTr="005C410C">
        <w:trPr>
          <w:trHeight w:val="96"/>
        </w:trPr>
        <w:tc>
          <w:tcPr>
            <w:tcW w:w="98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F6E6DD4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84A6F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C7E3B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138BA8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13E16701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5C410C" w14:paraId="6D05B8FE" w14:textId="77777777" w:rsidTr="005C410C">
        <w:trPr>
          <w:trHeight w:val="96"/>
        </w:trPr>
        <w:tc>
          <w:tcPr>
            <w:tcW w:w="98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4CAE103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6FD6A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4B6BC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2FAFF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05140B64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5C410C" w14:paraId="58B63E1B" w14:textId="77777777" w:rsidTr="005C410C">
        <w:trPr>
          <w:trHeight w:val="96"/>
        </w:trPr>
        <w:tc>
          <w:tcPr>
            <w:tcW w:w="98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F96D4EC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323E6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4F0F0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0C24D7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12EE3D66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5C410C" w14:paraId="66596530" w14:textId="77777777" w:rsidTr="005C410C">
        <w:trPr>
          <w:trHeight w:val="96"/>
        </w:trPr>
        <w:tc>
          <w:tcPr>
            <w:tcW w:w="98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27979A8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D18CA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CF9C3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369BC3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0F024D3A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5C410C" w14:paraId="7A8F7AAB" w14:textId="77777777" w:rsidTr="005C410C">
        <w:trPr>
          <w:trHeight w:val="96"/>
        </w:trPr>
        <w:tc>
          <w:tcPr>
            <w:tcW w:w="98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E8BC858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18CA5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D6405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82D1A1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38B10812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BC5464" w:rsidRPr="005C410C" w14:paraId="107FED0D" w14:textId="77777777" w:rsidTr="005C410C">
        <w:trPr>
          <w:trHeight w:val="96"/>
        </w:trPr>
        <w:tc>
          <w:tcPr>
            <w:tcW w:w="98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AA3D202" w14:textId="77777777" w:rsidR="00BC5464" w:rsidRPr="005C410C" w:rsidRDefault="00BC5464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C6600" w14:textId="77777777" w:rsidR="00BC5464" w:rsidRPr="00BC5464" w:rsidRDefault="00BC5464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1EE94" w14:textId="77777777" w:rsidR="00BC5464" w:rsidRPr="00BC5464" w:rsidRDefault="00BC5464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4AA924" w14:textId="77777777" w:rsidR="00BC5464" w:rsidRPr="00BC5464" w:rsidRDefault="00BC5464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14789D7" w14:textId="77777777" w:rsidR="00BC5464" w:rsidRPr="00BC5464" w:rsidRDefault="00BC5464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5C410C" w14:paraId="264B65C8" w14:textId="77777777" w:rsidTr="005C410C">
        <w:trPr>
          <w:trHeight w:val="96"/>
        </w:trPr>
        <w:tc>
          <w:tcPr>
            <w:tcW w:w="98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F4CB9DA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2D5C2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F4D2A" w14:textId="77777777" w:rsidR="005C410C" w:rsidRPr="00BC5464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502E5C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1F0F3AB1" w14:textId="77777777" w:rsidR="005C410C" w:rsidRPr="00BC5464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5C410C" w14:paraId="2AF4C250" w14:textId="77777777" w:rsidTr="005C410C">
        <w:trPr>
          <w:trHeight w:val="171"/>
        </w:trPr>
        <w:tc>
          <w:tcPr>
            <w:tcW w:w="988" w:type="dxa"/>
            <w:vMerge/>
            <w:tcBorders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C647A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76659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5105" w:type="dxa"/>
            <w:gridSpan w:val="5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E4FDA" w14:textId="77777777" w:rsidR="005C410C" w:rsidRPr="005C410C" w:rsidRDefault="005C410C" w:rsidP="005C410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EA5123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Total: …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000000"/>
            </w:tcBorders>
          </w:tcPr>
          <w:p w14:paraId="4037779E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410C" w:rsidRPr="005C410C" w14:paraId="16849C56" w14:textId="77777777" w:rsidTr="005C410C">
        <w:trPr>
          <w:trHeight w:val="269"/>
        </w:trPr>
        <w:tc>
          <w:tcPr>
            <w:tcW w:w="2124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F4FB5" w14:textId="77777777" w:rsidR="005C410C" w:rsidRPr="005C410C" w:rsidRDefault="005C410C" w:rsidP="005C41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lang w:val="en-GB"/>
              </w:rPr>
              <w:br w:type="page"/>
            </w:r>
            <w:r w:rsidRPr="005C410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2834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181A9" w14:textId="77777777" w:rsidR="005C410C" w:rsidRPr="005C410C" w:rsidRDefault="005C410C" w:rsidP="005C41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27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C47FEFE" w14:textId="77777777" w:rsidR="005C410C" w:rsidRPr="005C410C" w:rsidRDefault="005C410C" w:rsidP="005C41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10E44DE" w14:textId="77777777" w:rsidR="005C410C" w:rsidRPr="005C410C" w:rsidRDefault="005C410C" w:rsidP="005C41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4D663" w14:textId="77777777" w:rsidR="005C410C" w:rsidRPr="005C410C" w:rsidRDefault="005C410C" w:rsidP="005C41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3C51505C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5C410C" w:rsidRPr="005C410C" w14:paraId="5088B3CD" w14:textId="77777777" w:rsidTr="005C410C">
        <w:trPr>
          <w:trHeight w:val="361"/>
        </w:trPr>
        <w:tc>
          <w:tcPr>
            <w:tcW w:w="2124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E4A95" w14:textId="77777777" w:rsidR="005C410C" w:rsidRPr="005C410C" w:rsidRDefault="005C410C" w:rsidP="005C410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28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030F0" w14:textId="77777777" w:rsidR="005C410C" w:rsidRPr="005C410C" w:rsidRDefault="005C410C" w:rsidP="005C410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235EF" w14:textId="77777777" w:rsidR="005C410C" w:rsidRPr="005C410C" w:rsidRDefault="005C410C" w:rsidP="005C410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C0E5B" w14:textId="77777777" w:rsidR="005C410C" w:rsidRPr="005C410C" w:rsidRDefault="005C410C" w:rsidP="005C410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F8E8D" w14:textId="77777777" w:rsidR="005C410C" w:rsidRPr="005C410C" w:rsidRDefault="005C410C" w:rsidP="005C410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1ABC9ABB" w14:textId="77777777" w:rsidR="005C410C" w:rsidRPr="005C410C" w:rsidRDefault="005C410C" w:rsidP="005C41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3A6D9E" w:rsidRPr="005C410C" w14:paraId="744064DA" w14:textId="77777777" w:rsidTr="00460506">
        <w:trPr>
          <w:trHeight w:val="361"/>
        </w:trPr>
        <w:tc>
          <w:tcPr>
            <w:tcW w:w="2124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28036" w14:textId="6C09EC64" w:rsidR="003A6D9E" w:rsidRPr="005C410C" w:rsidRDefault="003A6D9E" w:rsidP="005C410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Responsible person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(s)</w:t>
            </w:r>
            <w:r w:rsidRPr="005C410C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val="en-GB" w:eastAsia="en-GB"/>
              </w:rPr>
              <w:t xml:space="preserve">10 </w:t>
            </w:r>
            <w:r w:rsidRPr="005C410C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at the Sending Institution</w:t>
            </w:r>
          </w:p>
        </w:tc>
        <w:tc>
          <w:tcPr>
            <w:tcW w:w="28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FD987E" w14:textId="77777777" w:rsidR="003A6D9E" w:rsidRPr="005C410C" w:rsidRDefault="003A6D9E" w:rsidP="005C410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D003CC" w14:textId="77777777" w:rsidR="003A6D9E" w:rsidRPr="005C410C" w:rsidRDefault="003A6D9E" w:rsidP="005C410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92E83D9" w14:textId="77777777" w:rsidR="003A6D9E" w:rsidRPr="005C410C" w:rsidRDefault="003A6D9E" w:rsidP="005C410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84F465" w14:textId="77777777" w:rsidR="003A6D9E" w:rsidRPr="005C410C" w:rsidRDefault="003A6D9E" w:rsidP="005C410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1FA0BB5B" w14:textId="77777777" w:rsidR="003A6D9E" w:rsidRPr="005C410C" w:rsidRDefault="003A6D9E" w:rsidP="005C41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A6D9E" w:rsidRPr="003A6D9E" w14:paraId="7E674B67" w14:textId="77777777" w:rsidTr="003A6D9E">
        <w:trPr>
          <w:trHeight w:val="335"/>
        </w:trPr>
        <w:tc>
          <w:tcPr>
            <w:tcW w:w="2124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669E55" w14:textId="02AAC310" w:rsidR="003A6D9E" w:rsidRPr="005C410C" w:rsidRDefault="003A6D9E" w:rsidP="005C410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8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4FB12" w14:textId="77777777" w:rsidR="003A6D9E" w:rsidRPr="005C410C" w:rsidRDefault="003A6D9E" w:rsidP="005C410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A6408" w14:textId="77777777" w:rsidR="003A6D9E" w:rsidRDefault="003A6D9E" w:rsidP="005C410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53B0B35C" w14:textId="77777777" w:rsidR="003A6D9E" w:rsidRPr="005C410C" w:rsidRDefault="003A6D9E" w:rsidP="005C410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DB7C0" w14:textId="77777777" w:rsidR="003A6D9E" w:rsidRPr="005C410C" w:rsidRDefault="003A6D9E" w:rsidP="005C410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F06BC" w14:textId="77777777" w:rsidR="003A6D9E" w:rsidRPr="005C410C" w:rsidRDefault="003A6D9E" w:rsidP="005C410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271226CD" w14:textId="77777777" w:rsidR="003A6D9E" w:rsidRPr="005C410C" w:rsidRDefault="003A6D9E" w:rsidP="005C41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C410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</w:tbl>
    <w:p w14:paraId="36FE9251" w14:textId="77777777" w:rsidR="005C410C" w:rsidRPr="005C410C" w:rsidRDefault="005C410C" w:rsidP="00EC1AC5">
      <w:pPr>
        <w:spacing w:after="0"/>
        <w:jc w:val="center"/>
        <w:rPr>
          <w:b/>
        </w:rPr>
      </w:pPr>
    </w:p>
    <w:sectPr w:rsidR="005C410C" w:rsidRPr="005C410C" w:rsidSect="009F030A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418" w:right="424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CFB9B" w14:textId="77777777" w:rsidR="00B7624D" w:rsidRDefault="00B7624D" w:rsidP="00261299">
      <w:pPr>
        <w:spacing w:after="0" w:line="240" w:lineRule="auto"/>
      </w:pPr>
      <w:r>
        <w:separator/>
      </w:r>
    </w:p>
  </w:endnote>
  <w:endnote w:type="continuationSeparator" w:id="0">
    <w:p w14:paraId="211A7C1A" w14:textId="77777777" w:rsidR="00B7624D" w:rsidRDefault="00B7624D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5D0B5C" w14:textId="06A67477" w:rsidR="005C410C" w:rsidRDefault="005C410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A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A71B8D" w14:textId="77777777" w:rsidR="005C410C" w:rsidRDefault="005C41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8403" w14:textId="77777777" w:rsidR="00B7624D" w:rsidRDefault="00B7624D" w:rsidP="00261299">
      <w:pPr>
        <w:spacing w:after="0" w:line="240" w:lineRule="auto"/>
      </w:pPr>
      <w:r>
        <w:separator/>
      </w:r>
    </w:p>
  </w:footnote>
  <w:footnote w:type="continuationSeparator" w:id="0">
    <w:p w14:paraId="6549B4E3" w14:textId="77777777" w:rsidR="00B7624D" w:rsidRDefault="00B7624D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A1FF" w14:textId="5FFC8141" w:rsidR="005C410C" w:rsidRDefault="005C410C" w:rsidP="002A3F74">
    <w:pPr>
      <w:pStyle w:val="Nagwek"/>
      <w:tabs>
        <w:tab w:val="left" w:pos="8390"/>
        <w:tab w:val="left" w:pos="9517"/>
        <w:tab w:val="right" w:pos="11340"/>
      </w:tabs>
    </w:pPr>
    <w:r>
      <w:rPr>
        <w:color w:val="808080"/>
      </w:rPr>
      <w:tab/>
    </w:r>
    <w:r>
      <w:rPr>
        <w:color w:val="808080"/>
      </w:rPr>
      <w:tab/>
    </w:r>
    <w:r w:rsidR="002A3F74">
      <w:rPr>
        <w:color w:val="808080"/>
      </w:rPr>
      <w:tab/>
    </w:r>
    <w:r>
      <w:rPr>
        <w:color w:val="808080"/>
      </w:rPr>
      <w:tab/>
    </w:r>
    <w:r>
      <w:rPr>
        <w:color w:val="808080"/>
      </w:rPr>
      <w:tab/>
    </w:r>
    <w:r w:rsidRPr="00A04811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9CB665" wp14:editId="09C6C8B2">
              <wp:simplePos x="0" y="0"/>
              <wp:positionH relativeFrom="column">
                <wp:posOffset>2152098</wp:posOffset>
              </wp:positionH>
              <wp:positionV relativeFrom="paragraph">
                <wp:posOffset>-240775</wp:posOffset>
              </wp:positionV>
              <wp:extent cx="2893667" cy="811033"/>
              <wp:effectExtent l="0" t="0" r="0" b="825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3667" cy="8110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64D97" w14:textId="6AE96877" w:rsidR="005C410C" w:rsidRPr="00FD17BA" w:rsidDel="00DC1B56" w:rsidRDefault="005C410C" w:rsidP="003A6D2E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0"/>
                              <w:szCs w:val="20"/>
                              <w:lang w:val="en-GB"/>
                            </w:rPr>
                          </w:pPr>
                          <w:r w:rsidRPr="00FD17BA" w:rsidDel="00DC1B56">
                            <w:rPr>
                              <w:rFonts w:cstheme="minorHAnsi"/>
                              <w:b/>
                              <w:color w:val="003CB4"/>
                              <w:sz w:val="20"/>
                              <w:szCs w:val="20"/>
                              <w:lang w:val="en-GB"/>
                            </w:rPr>
                            <w:t>Higher Education</w:t>
                          </w:r>
                        </w:p>
                        <w:p w14:paraId="56D39B35" w14:textId="78EF88A9" w:rsidR="005C410C" w:rsidRPr="00FD17BA" w:rsidRDefault="005C410C" w:rsidP="003A6D2E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4"/>
                              <w:szCs w:val="24"/>
                              <w:lang w:val="en-GB"/>
                            </w:rPr>
                          </w:pPr>
                          <w:r w:rsidRPr="00FD17BA" w:rsidDel="00DC1B56">
                            <w:rPr>
                              <w:rFonts w:cstheme="minorHAnsi"/>
                              <w:b/>
                              <w:color w:val="003CB4"/>
                              <w:sz w:val="24"/>
                              <w:szCs w:val="24"/>
                              <w:lang w:val="en-GB"/>
                            </w:rPr>
                            <w:t>Learning Agree</w:t>
                          </w:r>
                          <w:r w:rsidRPr="00FD17BA">
                            <w:rPr>
                              <w:rFonts w:cstheme="minorHAnsi"/>
                              <w:b/>
                              <w:color w:val="003CB4"/>
                              <w:sz w:val="24"/>
                              <w:szCs w:val="24"/>
                              <w:lang w:val="en-GB"/>
                            </w:rPr>
                            <w:t>ment for Studies</w:t>
                          </w:r>
                        </w:p>
                        <w:p w14:paraId="0939D96F" w14:textId="0FEC1A07" w:rsidR="005C410C" w:rsidRDefault="00891F6E" w:rsidP="003A6D2E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Academic Year 20</w:t>
                          </w:r>
                          <w:r w:rsidR="00D21600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……..</w:t>
                          </w:r>
                          <w:r w:rsidR="00431C7A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/20</w:t>
                          </w:r>
                          <w:r w:rsidR="00D21600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………</w:t>
                          </w:r>
                        </w:p>
                        <w:p w14:paraId="6AF2C024" w14:textId="77777777" w:rsidR="005C410C" w:rsidRDefault="005C410C" w:rsidP="00FD17BA">
                          <w:pPr>
                            <w:tabs>
                              <w:tab w:val="left" w:pos="3119"/>
                            </w:tabs>
                            <w:spacing w:before="120" w:after="0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7B313A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highlight w:val="yellow"/>
                              <w:lang w:val="en-GB"/>
                            </w:rPr>
                            <w:t>Student’s name …………………………………………..</w:t>
                          </w:r>
                        </w:p>
                        <w:p w14:paraId="0B573571" w14:textId="77777777" w:rsidR="005C410C" w:rsidRPr="000B0109" w:rsidRDefault="005C410C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CB6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9.45pt;margin-top:-18.95pt;width:227.85pt;height:63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" filled="f" stroked="f">
              <v:textbox>
                <w:txbxContent>
                  <w:p w14:paraId="33964D97" w14:textId="6AE96877" w:rsidR="005C410C" w:rsidRPr="00FD17BA" w:rsidDel="00DC1B56" w:rsidRDefault="005C410C" w:rsidP="003A6D2E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0"/>
                        <w:szCs w:val="20"/>
                        <w:lang w:val="en-GB"/>
                      </w:rPr>
                    </w:pPr>
                    <w:r w:rsidRPr="00FD17BA" w:rsidDel="00DC1B56">
                      <w:rPr>
                        <w:rFonts w:cstheme="minorHAnsi"/>
                        <w:b/>
                        <w:color w:val="003CB4"/>
                        <w:sz w:val="20"/>
                        <w:szCs w:val="20"/>
                        <w:lang w:val="en-GB"/>
                      </w:rPr>
                      <w:t>Higher Education</w:t>
                    </w:r>
                  </w:p>
                  <w:p w14:paraId="56D39B35" w14:textId="78EF88A9" w:rsidR="005C410C" w:rsidRPr="00FD17BA" w:rsidRDefault="005C410C" w:rsidP="003A6D2E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4"/>
                        <w:szCs w:val="24"/>
                        <w:lang w:val="en-GB"/>
                      </w:rPr>
                    </w:pPr>
                    <w:r w:rsidRPr="00FD17BA" w:rsidDel="00DC1B56">
                      <w:rPr>
                        <w:rFonts w:cstheme="minorHAnsi"/>
                        <w:b/>
                        <w:color w:val="003CB4"/>
                        <w:sz w:val="24"/>
                        <w:szCs w:val="24"/>
                        <w:lang w:val="en-GB"/>
                      </w:rPr>
                      <w:t>Learning Agree</w:t>
                    </w:r>
                    <w:r w:rsidRPr="00FD17BA">
                      <w:rPr>
                        <w:rFonts w:cstheme="minorHAnsi"/>
                        <w:b/>
                        <w:color w:val="003CB4"/>
                        <w:sz w:val="24"/>
                        <w:szCs w:val="24"/>
                        <w:lang w:val="en-GB"/>
                      </w:rPr>
                      <w:t>ment for Studies</w:t>
                    </w:r>
                  </w:p>
                  <w:p w14:paraId="0939D96F" w14:textId="0FEC1A07" w:rsidR="005C410C" w:rsidRDefault="00891F6E" w:rsidP="003A6D2E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Academic Year 20</w:t>
                    </w:r>
                    <w:r w:rsidR="00D21600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……..</w:t>
                    </w:r>
                    <w:r w:rsidR="00431C7A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/20</w:t>
                    </w:r>
                    <w:r w:rsidR="00D21600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………</w:t>
                    </w:r>
                  </w:p>
                  <w:p w14:paraId="6AF2C024" w14:textId="77777777" w:rsidR="005C410C" w:rsidRDefault="005C410C" w:rsidP="00FD17BA">
                    <w:pPr>
                      <w:tabs>
                        <w:tab w:val="left" w:pos="3119"/>
                      </w:tabs>
                      <w:spacing w:before="120" w:after="0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7B313A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highlight w:val="yellow"/>
                        <w:lang w:val="en-GB"/>
                      </w:rPr>
                      <w:t>Student’s name …………………………………………..</w:t>
                    </w:r>
                  </w:p>
                  <w:p w14:paraId="0B573571" w14:textId="77777777" w:rsidR="005C410C" w:rsidRPr="000B0109" w:rsidRDefault="005C410C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473778">
      <w:rPr>
        <w:color w:val="808080"/>
      </w:rPr>
      <w:object w:dxaOrig="1425" w:dyaOrig="1410" w14:anchorId="2D2648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1pt;height:40.75pt" o:allowoverlap="f">
          <v:imagedata r:id="rId1" o:title=""/>
        </v:shape>
        <o:OLEObject Type="Embed" ProgID="MSPhotoEd.3" ShapeID="_x0000_i1025" DrawAspect="Content" ObjectID="_1799744682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A200" w14:textId="77777777" w:rsidR="005C410C" w:rsidRDefault="005C410C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CA205" wp14:editId="69DCA206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3" w14:textId="77777777" w:rsidR="005C410C" w:rsidRPr="000B0109" w:rsidRDefault="005C410C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9DCA224" w14:textId="77777777" w:rsidR="005C410C" w:rsidRPr="000B0109" w:rsidRDefault="005C410C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9DCA225" w14:textId="77777777" w:rsidR="005C410C" w:rsidRDefault="005C410C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69DCA226" w14:textId="77777777" w:rsidR="005C410C" w:rsidRPr="000B0109" w:rsidRDefault="005C410C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" filled="f" stroked="f">
              <v:textbox>
                <w:txbxContent>
                  <w:p w14:paraId="69DCA223" w14:textId="77777777" w:rsidR="005C410C" w:rsidRPr="000B0109" w:rsidRDefault="005C410C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9DCA224" w14:textId="77777777" w:rsidR="005C410C" w:rsidRPr="000B0109" w:rsidRDefault="005C410C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9DCA225" w14:textId="77777777" w:rsidR="005C410C" w:rsidRDefault="005C410C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69DCA226" w14:textId="77777777" w:rsidR="005C410C" w:rsidRPr="000B0109" w:rsidRDefault="005C410C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69DCA207" wp14:editId="69DCA208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67010633">
    <w:abstractNumId w:val="1"/>
  </w:num>
  <w:num w:numId="2" w16cid:durableId="903612495">
    <w:abstractNumId w:val="8"/>
  </w:num>
  <w:num w:numId="3" w16cid:durableId="142165220">
    <w:abstractNumId w:val="3"/>
  </w:num>
  <w:num w:numId="4" w16cid:durableId="23481357">
    <w:abstractNumId w:val="7"/>
  </w:num>
  <w:num w:numId="5" w16cid:durableId="1740591492">
    <w:abstractNumId w:val="13"/>
  </w:num>
  <w:num w:numId="6" w16cid:durableId="878862140">
    <w:abstractNumId w:val="14"/>
  </w:num>
  <w:num w:numId="7" w16cid:durableId="1001201645">
    <w:abstractNumId w:val="5"/>
  </w:num>
  <w:num w:numId="8" w16cid:durableId="616133993">
    <w:abstractNumId w:val="12"/>
  </w:num>
  <w:num w:numId="9" w16cid:durableId="133178411">
    <w:abstractNumId w:val="11"/>
  </w:num>
  <w:num w:numId="10" w16cid:durableId="336857662">
    <w:abstractNumId w:val="9"/>
  </w:num>
  <w:num w:numId="11" w16cid:durableId="1827041145">
    <w:abstractNumId w:val="10"/>
  </w:num>
  <w:num w:numId="12" w16cid:durableId="1892424031">
    <w:abstractNumId w:val="2"/>
  </w:num>
  <w:num w:numId="13" w16cid:durableId="547227390">
    <w:abstractNumId w:val="6"/>
  </w:num>
  <w:num w:numId="14" w16cid:durableId="793251571">
    <w:abstractNumId w:val="0"/>
  </w:num>
  <w:num w:numId="15" w16cid:durableId="1302072539">
    <w:abstractNumId w:val="4"/>
  </w:num>
  <w:num w:numId="16" w16cid:durableId="320239245">
    <w:abstractNumId w:val="15"/>
  </w:num>
  <w:num w:numId="17" w16cid:durableId="25713335">
    <w:abstractNumId w:val="8"/>
  </w:num>
  <w:num w:numId="18" w16cid:durableId="201984247">
    <w:abstractNumId w:val="3"/>
  </w:num>
  <w:num w:numId="19" w16cid:durableId="539054200">
    <w:abstractNumId w:val="7"/>
  </w:num>
  <w:num w:numId="20" w16cid:durableId="100535851">
    <w:abstractNumId w:val="13"/>
  </w:num>
  <w:num w:numId="21" w16cid:durableId="70469533">
    <w:abstractNumId w:val="14"/>
  </w:num>
  <w:num w:numId="22" w16cid:durableId="1471751101">
    <w:abstractNumId w:val="5"/>
  </w:num>
  <w:num w:numId="23" w16cid:durableId="896865205">
    <w:abstractNumId w:val="12"/>
  </w:num>
  <w:num w:numId="24" w16cid:durableId="1837263181">
    <w:abstractNumId w:val="11"/>
  </w:num>
  <w:num w:numId="25" w16cid:durableId="1002973307">
    <w:abstractNumId w:val="9"/>
  </w:num>
  <w:num w:numId="26" w16cid:durableId="1765035153">
    <w:abstractNumId w:val="10"/>
  </w:num>
  <w:num w:numId="27" w16cid:durableId="192499819">
    <w:abstractNumId w:val="2"/>
  </w:num>
  <w:num w:numId="28" w16cid:durableId="1933706773">
    <w:abstractNumId w:val="6"/>
  </w:num>
  <w:num w:numId="29" w16cid:durableId="935863170">
    <w:abstractNumId w:val="0"/>
  </w:num>
  <w:num w:numId="30" w16cid:durableId="478764916">
    <w:abstractNumId w:val="4"/>
  </w:num>
  <w:num w:numId="31" w16cid:durableId="1968776854">
    <w:abstractNumId w:val="15"/>
  </w:num>
  <w:num w:numId="32" w16cid:durableId="264070529">
    <w:abstractNumId w:val="2"/>
  </w:num>
  <w:num w:numId="33" w16cid:durableId="1991135720">
    <w:abstractNumId w:val="6"/>
  </w:num>
  <w:num w:numId="34" w16cid:durableId="711686135">
    <w:abstractNumId w:val="0"/>
  </w:num>
  <w:num w:numId="35" w16cid:durableId="2023583391">
    <w:abstractNumId w:val="4"/>
  </w:num>
  <w:num w:numId="36" w16cid:durableId="1923299165">
    <w:abstractNumId w:val="15"/>
  </w:num>
  <w:num w:numId="37" w16cid:durableId="320427405">
    <w:abstractNumId w:val="2"/>
  </w:num>
  <w:num w:numId="38" w16cid:durableId="216401940">
    <w:abstractNumId w:val="6"/>
  </w:num>
  <w:num w:numId="39" w16cid:durableId="641929299">
    <w:abstractNumId w:val="0"/>
  </w:num>
  <w:num w:numId="40" w16cid:durableId="437723371">
    <w:abstractNumId w:val="4"/>
  </w:num>
  <w:num w:numId="41" w16cid:durableId="764035025">
    <w:abstractNumId w:val="15"/>
  </w:num>
  <w:num w:numId="42" w16cid:durableId="1587571327">
    <w:abstractNumId w:val="2"/>
  </w:num>
  <w:num w:numId="43" w16cid:durableId="437795524">
    <w:abstractNumId w:val="6"/>
  </w:num>
  <w:num w:numId="44" w16cid:durableId="1101683855">
    <w:abstractNumId w:val="0"/>
  </w:num>
  <w:num w:numId="45" w16cid:durableId="604465291">
    <w:abstractNumId w:val="4"/>
  </w:num>
  <w:num w:numId="46" w16cid:durableId="1508330763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283"/>
  <w:characterSpacingControl w:val="doNotCompress"/>
  <w:hdrShapeDefaults>
    <o:shapedefaults v:ext="edit" spidmax="1843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01749"/>
    <w:rsid w:val="00003595"/>
    <w:rsid w:val="00013B00"/>
    <w:rsid w:val="000177F4"/>
    <w:rsid w:val="00022A30"/>
    <w:rsid w:val="0003170E"/>
    <w:rsid w:val="00031FD9"/>
    <w:rsid w:val="00033564"/>
    <w:rsid w:val="00034B8E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1BD0"/>
    <w:rsid w:val="00084E1B"/>
    <w:rsid w:val="00087A34"/>
    <w:rsid w:val="000939C4"/>
    <w:rsid w:val="0009420D"/>
    <w:rsid w:val="000A2AA5"/>
    <w:rsid w:val="000B0109"/>
    <w:rsid w:val="000B6A2D"/>
    <w:rsid w:val="000B7386"/>
    <w:rsid w:val="000D40CC"/>
    <w:rsid w:val="000D4175"/>
    <w:rsid w:val="000D7CA8"/>
    <w:rsid w:val="000E0A01"/>
    <w:rsid w:val="000E3785"/>
    <w:rsid w:val="000E778E"/>
    <w:rsid w:val="000E78C8"/>
    <w:rsid w:val="000F0EEB"/>
    <w:rsid w:val="000F539C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F46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473B"/>
    <w:rsid w:val="0028621A"/>
    <w:rsid w:val="002903B5"/>
    <w:rsid w:val="002919FB"/>
    <w:rsid w:val="002955C5"/>
    <w:rsid w:val="00295B98"/>
    <w:rsid w:val="002973C1"/>
    <w:rsid w:val="002A00C3"/>
    <w:rsid w:val="002A1F9F"/>
    <w:rsid w:val="002A3F74"/>
    <w:rsid w:val="002B616F"/>
    <w:rsid w:val="002C0F75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2603"/>
    <w:rsid w:val="00362830"/>
    <w:rsid w:val="003632E5"/>
    <w:rsid w:val="00370CEF"/>
    <w:rsid w:val="00372B9A"/>
    <w:rsid w:val="00373755"/>
    <w:rsid w:val="003753CB"/>
    <w:rsid w:val="00376531"/>
    <w:rsid w:val="00383556"/>
    <w:rsid w:val="00387F88"/>
    <w:rsid w:val="003A165A"/>
    <w:rsid w:val="003A6D2E"/>
    <w:rsid w:val="003A6D9E"/>
    <w:rsid w:val="003A7429"/>
    <w:rsid w:val="003B3110"/>
    <w:rsid w:val="003B34EF"/>
    <w:rsid w:val="003C568A"/>
    <w:rsid w:val="003C6D2D"/>
    <w:rsid w:val="003C6DE4"/>
    <w:rsid w:val="003E4D06"/>
    <w:rsid w:val="003F152F"/>
    <w:rsid w:val="003F2100"/>
    <w:rsid w:val="003F470A"/>
    <w:rsid w:val="0040400D"/>
    <w:rsid w:val="004044CD"/>
    <w:rsid w:val="0040686A"/>
    <w:rsid w:val="00413421"/>
    <w:rsid w:val="00416845"/>
    <w:rsid w:val="00421064"/>
    <w:rsid w:val="004221D8"/>
    <w:rsid w:val="00422C39"/>
    <w:rsid w:val="00431C7A"/>
    <w:rsid w:val="00431EF4"/>
    <w:rsid w:val="00433B68"/>
    <w:rsid w:val="00434B2A"/>
    <w:rsid w:val="00440F28"/>
    <w:rsid w:val="00443BF5"/>
    <w:rsid w:val="00452C45"/>
    <w:rsid w:val="0045383A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446A"/>
    <w:rsid w:val="004A519A"/>
    <w:rsid w:val="004A5297"/>
    <w:rsid w:val="004B6426"/>
    <w:rsid w:val="004C42DE"/>
    <w:rsid w:val="004C4684"/>
    <w:rsid w:val="004D2F6F"/>
    <w:rsid w:val="004D31F9"/>
    <w:rsid w:val="004D4B75"/>
    <w:rsid w:val="004D524B"/>
    <w:rsid w:val="004E1BEE"/>
    <w:rsid w:val="004E5157"/>
    <w:rsid w:val="004F6083"/>
    <w:rsid w:val="00503287"/>
    <w:rsid w:val="00513908"/>
    <w:rsid w:val="005161EC"/>
    <w:rsid w:val="005227CF"/>
    <w:rsid w:val="00523061"/>
    <w:rsid w:val="00526BE7"/>
    <w:rsid w:val="005316EA"/>
    <w:rsid w:val="0053276D"/>
    <w:rsid w:val="00533F00"/>
    <w:rsid w:val="00546E60"/>
    <w:rsid w:val="00547D93"/>
    <w:rsid w:val="005503E4"/>
    <w:rsid w:val="00550A3D"/>
    <w:rsid w:val="00555A2A"/>
    <w:rsid w:val="00556748"/>
    <w:rsid w:val="00561426"/>
    <w:rsid w:val="00562EB0"/>
    <w:rsid w:val="00565559"/>
    <w:rsid w:val="00582F6B"/>
    <w:rsid w:val="00583E7E"/>
    <w:rsid w:val="00587772"/>
    <w:rsid w:val="00590DCD"/>
    <w:rsid w:val="00593EFC"/>
    <w:rsid w:val="005A4086"/>
    <w:rsid w:val="005A622A"/>
    <w:rsid w:val="005A6376"/>
    <w:rsid w:val="005B0E7A"/>
    <w:rsid w:val="005B176D"/>
    <w:rsid w:val="005C0D84"/>
    <w:rsid w:val="005C2D3A"/>
    <w:rsid w:val="005C3868"/>
    <w:rsid w:val="005C410C"/>
    <w:rsid w:val="005C62B4"/>
    <w:rsid w:val="005D0CC7"/>
    <w:rsid w:val="005D1858"/>
    <w:rsid w:val="005D7240"/>
    <w:rsid w:val="005E0ECD"/>
    <w:rsid w:val="005E0F66"/>
    <w:rsid w:val="005E4E09"/>
    <w:rsid w:val="005F06F1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5E3"/>
    <w:rsid w:val="0061362A"/>
    <w:rsid w:val="0061792D"/>
    <w:rsid w:val="006306F2"/>
    <w:rsid w:val="00632257"/>
    <w:rsid w:val="00640EE5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1871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1EC1"/>
    <w:rsid w:val="00742FED"/>
    <w:rsid w:val="0074445A"/>
    <w:rsid w:val="007445F5"/>
    <w:rsid w:val="00745254"/>
    <w:rsid w:val="00754279"/>
    <w:rsid w:val="0075724E"/>
    <w:rsid w:val="0076359B"/>
    <w:rsid w:val="00764C84"/>
    <w:rsid w:val="00771108"/>
    <w:rsid w:val="00774BD5"/>
    <w:rsid w:val="00777CD2"/>
    <w:rsid w:val="00784E7F"/>
    <w:rsid w:val="00790B88"/>
    <w:rsid w:val="00793923"/>
    <w:rsid w:val="00794B63"/>
    <w:rsid w:val="00797221"/>
    <w:rsid w:val="007A31E9"/>
    <w:rsid w:val="007B185A"/>
    <w:rsid w:val="007B313A"/>
    <w:rsid w:val="007C1289"/>
    <w:rsid w:val="007C4DC4"/>
    <w:rsid w:val="007C709A"/>
    <w:rsid w:val="007C7720"/>
    <w:rsid w:val="007D0F19"/>
    <w:rsid w:val="007D38D8"/>
    <w:rsid w:val="007D6BF6"/>
    <w:rsid w:val="007E0CD6"/>
    <w:rsid w:val="007F7ACC"/>
    <w:rsid w:val="0080059A"/>
    <w:rsid w:val="008079C2"/>
    <w:rsid w:val="00813B46"/>
    <w:rsid w:val="00814642"/>
    <w:rsid w:val="0081590B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0647"/>
    <w:rsid w:val="008917CB"/>
    <w:rsid w:val="00891F6E"/>
    <w:rsid w:val="0089462B"/>
    <w:rsid w:val="00894DFF"/>
    <w:rsid w:val="00895DED"/>
    <w:rsid w:val="008A1D43"/>
    <w:rsid w:val="008A35C4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8F6437"/>
    <w:rsid w:val="009007FB"/>
    <w:rsid w:val="00903094"/>
    <w:rsid w:val="00910DE2"/>
    <w:rsid w:val="00921B87"/>
    <w:rsid w:val="00921BC5"/>
    <w:rsid w:val="00924433"/>
    <w:rsid w:val="009265A8"/>
    <w:rsid w:val="00927EC4"/>
    <w:rsid w:val="00935E8B"/>
    <w:rsid w:val="00944D28"/>
    <w:rsid w:val="009457C7"/>
    <w:rsid w:val="00945B69"/>
    <w:rsid w:val="00947FB2"/>
    <w:rsid w:val="0096182F"/>
    <w:rsid w:val="009648CC"/>
    <w:rsid w:val="00965957"/>
    <w:rsid w:val="0096615E"/>
    <w:rsid w:val="0096641B"/>
    <w:rsid w:val="009675C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42CF"/>
    <w:rsid w:val="009C21C8"/>
    <w:rsid w:val="009C71F6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80861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0A81"/>
    <w:rsid w:val="00AF4C41"/>
    <w:rsid w:val="00AF5038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624D"/>
    <w:rsid w:val="00B7763C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CD6"/>
    <w:rsid w:val="00BC5464"/>
    <w:rsid w:val="00BD058B"/>
    <w:rsid w:val="00BD2244"/>
    <w:rsid w:val="00BD7A0D"/>
    <w:rsid w:val="00BE2035"/>
    <w:rsid w:val="00BF5667"/>
    <w:rsid w:val="00BF7181"/>
    <w:rsid w:val="00C00540"/>
    <w:rsid w:val="00C20765"/>
    <w:rsid w:val="00C25483"/>
    <w:rsid w:val="00C36988"/>
    <w:rsid w:val="00C40DF3"/>
    <w:rsid w:val="00C4379D"/>
    <w:rsid w:val="00C45685"/>
    <w:rsid w:val="00C522C0"/>
    <w:rsid w:val="00C558C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96669"/>
    <w:rsid w:val="00CA2ED0"/>
    <w:rsid w:val="00CA5563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F0D65"/>
    <w:rsid w:val="00CF33B6"/>
    <w:rsid w:val="00CF50FA"/>
    <w:rsid w:val="00CF623D"/>
    <w:rsid w:val="00D01EBA"/>
    <w:rsid w:val="00D0653B"/>
    <w:rsid w:val="00D14DBA"/>
    <w:rsid w:val="00D14EDB"/>
    <w:rsid w:val="00D20AAC"/>
    <w:rsid w:val="00D21600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65023"/>
    <w:rsid w:val="00D65251"/>
    <w:rsid w:val="00D656FA"/>
    <w:rsid w:val="00D65AE9"/>
    <w:rsid w:val="00D65D86"/>
    <w:rsid w:val="00D667C2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734F"/>
    <w:rsid w:val="00DC00DC"/>
    <w:rsid w:val="00DC1B56"/>
    <w:rsid w:val="00DC2AF3"/>
    <w:rsid w:val="00DC3994"/>
    <w:rsid w:val="00DC696D"/>
    <w:rsid w:val="00DD2814"/>
    <w:rsid w:val="00DD35D0"/>
    <w:rsid w:val="00DD441B"/>
    <w:rsid w:val="00DD7343"/>
    <w:rsid w:val="00DE0920"/>
    <w:rsid w:val="00DE0DC4"/>
    <w:rsid w:val="00DE7566"/>
    <w:rsid w:val="00DF64EB"/>
    <w:rsid w:val="00E00BAF"/>
    <w:rsid w:val="00E04428"/>
    <w:rsid w:val="00E0503C"/>
    <w:rsid w:val="00E05AE5"/>
    <w:rsid w:val="00E06DEF"/>
    <w:rsid w:val="00E11D8B"/>
    <w:rsid w:val="00E12312"/>
    <w:rsid w:val="00E13202"/>
    <w:rsid w:val="00E140F4"/>
    <w:rsid w:val="00E16FA3"/>
    <w:rsid w:val="00E241B7"/>
    <w:rsid w:val="00E3579C"/>
    <w:rsid w:val="00E35AE3"/>
    <w:rsid w:val="00E44170"/>
    <w:rsid w:val="00E47A5F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5C7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E6BDA"/>
    <w:rsid w:val="00EE7760"/>
    <w:rsid w:val="00EF20F0"/>
    <w:rsid w:val="00F01A1E"/>
    <w:rsid w:val="00F163D3"/>
    <w:rsid w:val="00F234F7"/>
    <w:rsid w:val="00F279EE"/>
    <w:rsid w:val="00F314D1"/>
    <w:rsid w:val="00F32D58"/>
    <w:rsid w:val="00F34FB1"/>
    <w:rsid w:val="00F356BF"/>
    <w:rsid w:val="00F470F7"/>
    <w:rsid w:val="00F4731F"/>
    <w:rsid w:val="00F47590"/>
    <w:rsid w:val="00F47D00"/>
    <w:rsid w:val="00F54AD9"/>
    <w:rsid w:val="00F56DB6"/>
    <w:rsid w:val="00F60EB0"/>
    <w:rsid w:val="00F61FDC"/>
    <w:rsid w:val="00F66C4A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C18DF"/>
    <w:rsid w:val="00FD17BA"/>
    <w:rsid w:val="00FD51D2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69DC9F5B"/>
  <w15:docId w15:val="{DE170415-D135-43A5-BF89-6FDD62C6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464"/>
  </w:style>
  <w:style w:type="paragraph" w:styleId="Nagwek1">
    <w:name w:val="heading 1"/>
    <w:basedOn w:val="Normalny"/>
    <w:next w:val="Normalny"/>
    <w:link w:val="Nagwek1Znak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gwek2">
    <w:name w:val="heading 2"/>
    <w:basedOn w:val="Normalny"/>
    <w:next w:val="Normalny"/>
    <w:link w:val="Nagwek2Znak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gwek3">
    <w:name w:val="heading 3"/>
    <w:basedOn w:val="Normalny"/>
    <w:next w:val="Normalny"/>
    <w:link w:val="Nagwek3Znak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gwek4">
    <w:name w:val="heading 4"/>
    <w:basedOn w:val="Normalny"/>
    <w:next w:val="Normalny"/>
    <w:link w:val="Nagwek4Znak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299"/>
  </w:style>
  <w:style w:type="paragraph" w:styleId="Stopka">
    <w:name w:val="footer"/>
    <w:basedOn w:val="Normalny"/>
    <w:link w:val="StopkaZnak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299"/>
  </w:style>
  <w:style w:type="paragraph" w:styleId="Tekstdymka">
    <w:name w:val="Balloon Text"/>
    <w:basedOn w:val="Normalny"/>
    <w:link w:val="TekstdymkaZnak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Odwoanieprzypisukocowego">
    <w:name w:val="endnote reference"/>
    <w:rsid w:val="003F2100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100"/>
    <w:rPr>
      <w:sz w:val="20"/>
      <w:szCs w:val="20"/>
    </w:rPr>
  </w:style>
  <w:style w:type="character" w:styleId="Hipercze">
    <w:name w:val="Hyperlink"/>
    <w:rsid w:val="00D83C1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gwek2Znak">
    <w:name w:val="Nagłówek 2 Znak"/>
    <w:basedOn w:val="Domylnaczcionkaakapitu"/>
    <w:link w:val="Nagwek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gwek3Znak">
    <w:name w:val="Nagłówek 3 Znak"/>
    <w:basedOn w:val="Domylnaczcionkaakapitu"/>
    <w:link w:val="Nagwek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gwek4Znak">
    <w:name w:val="Nagłówek 4 Znak"/>
    <w:basedOn w:val="Domylnaczcionkaakapitu"/>
    <w:link w:val="Nagwek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Akapitzlist">
    <w:name w:val="List Paragraph"/>
    <w:basedOn w:val="Normalny"/>
    <w:uiPriority w:val="34"/>
    <w:qFormat/>
    <w:rsid w:val="00E501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C71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71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1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1F6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0CEF"/>
    <w:rPr>
      <w:vertAlign w:val="superscript"/>
    </w:rPr>
  </w:style>
  <w:style w:type="paragraph" w:styleId="Poprawka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Tekstzastpczy">
    <w:name w:val="Placeholder Text"/>
    <w:basedOn w:val="Domylnaczcionkaakapitu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ny"/>
    <w:next w:val="Normalny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apunktowana">
    <w:name w:val="List Bullet"/>
    <w:basedOn w:val="Normalny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ny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punktowana2">
    <w:name w:val="List Bullet 2"/>
    <w:basedOn w:val="Normalny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punktowana3">
    <w:name w:val="List Bullet 3"/>
    <w:basedOn w:val="Normalny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punktowana4">
    <w:name w:val="List Bullet 4"/>
    <w:basedOn w:val="Normalny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ny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ny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ny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ny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ny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numerowana">
    <w:name w:val="List Number"/>
    <w:basedOn w:val="Normalny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ny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numerowana2">
    <w:name w:val="List Number 2"/>
    <w:basedOn w:val="Normalny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numerowana3">
    <w:name w:val="List Number 3"/>
    <w:basedOn w:val="Normalny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numerowana4">
    <w:name w:val="List Number 4"/>
    <w:basedOn w:val="Normalny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ny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ny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ny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ny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ny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ny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ny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ny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ny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ny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ny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ny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ny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ny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ny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pistreci5">
    <w:name w:val="toc 5"/>
    <w:basedOn w:val="Normalny"/>
    <w:next w:val="Normalny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Nagwekspisutreci">
    <w:name w:val="TOC Heading"/>
    <w:basedOn w:val="Normalny"/>
    <w:next w:val="Normalny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2448F-E7C2-4E5B-B44F-AE9084ADD2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A7F7C-EC51-4E09-BD24-E4CFB49DA2DE}">
  <ds:schemaRefs>
    <ds:schemaRef ds:uri="http://schemas.microsoft.com/sharepoint/v3/fields"/>
    <ds:schemaRef ds:uri="0e52a87e-fa0e-4867-9149-5c43122db7fb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Żaklin Skokowska</cp:lastModifiedBy>
  <cp:revision>8</cp:revision>
  <cp:lastPrinted>2015-04-10T09:51:00Z</cp:lastPrinted>
  <dcterms:created xsi:type="dcterms:W3CDTF">2021-05-31T08:21:00Z</dcterms:created>
  <dcterms:modified xsi:type="dcterms:W3CDTF">2025-01-30T11:18:00Z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